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4A1" w:rsidRDefault="006F34A1" w:rsidP="00CF0CB8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l-BE"/>
        </w:rPr>
      </w:pPr>
      <w:r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eastAsia="nl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1905</wp:posOffset>
            </wp:positionV>
            <wp:extent cx="737830" cy="683974"/>
            <wp:effectExtent l="0" t="0" r="5715" b="1905"/>
            <wp:wrapTight wrapText="bothSides">
              <wp:wrapPolygon edited="0">
                <wp:start x="0" y="0"/>
                <wp:lineTo x="0" y="21058"/>
                <wp:lineTo x="21209" y="21058"/>
                <wp:lineTo x="21209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iro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30" cy="683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0CB8" w:rsidRPr="00CF0CB8" w:rsidRDefault="00CF0CB8" w:rsidP="00CF0CB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CF0CB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l-BE"/>
        </w:rPr>
        <w:t xml:space="preserve">Inschrijving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l-BE"/>
        </w:rPr>
        <w:t xml:space="preserve">Chirojaar </w:t>
      </w:r>
      <w:r w:rsidRPr="00CF0CB8">
        <w:rPr>
          <w:rFonts w:ascii="Calibri" w:eastAsia="Times New Roman" w:hAnsi="Calibri" w:cs="Calibri"/>
          <w:b/>
          <w:bCs/>
          <w:i/>
          <w:color w:val="5B9BD5" w:themeColor="accent1"/>
          <w:sz w:val="24"/>
          <w:szCs w:val="24"/>
          <w:lang w:eastAsia="nl-BE"/>
        </w:rPr>
        <w:t>(jaartal)</w:t>
      </w:r>
      <w:r w:rsidRPr="00CF0CB8">
        <w:rPr>
          <w:rFonts w:ascii="Calibri" w:eastAsia="Times New Roman" w:hAnsi="Calibri" w:cs="Calibri"/>
          <w:b/>
          <w:bCs/>
          <w:color w:val="5B9BD5" w:themeColor="accent1"/>
          <w:sz w:val="24"/>
          <w:szCs w:val="24"/>
          <w:lang w:eastAsia="nl-BE"/>
        </w:rPr>
        <w:t xml:space="preserve"> </w:t>
      </w:r>
    </w:p>
    <w:p w:rsidR="006F34A1" w:rsidRDefault="006F34A1" w:rsidP="00CF0CB8">
      <w:pPr>
        <w:spacing w:line="240" w:lineRule="auto"/>
        <w:rPr>
          <w:rFonts w:ascii="Calibri" w:eastAsia="Times New Roman" w:hAnsi="Calibri" w:cs="Calibri"/>
          <w:color w:val="000000"/>
          <w:lang w:eastAsia="nl-BE"/>
        </w:rPr>
      </w:pPr>
    </w:p>
    <w:p w:rsidR="00CF0CB8" w:rsidRPr="00CF0CB8" w:rsidRDefault="00CF0CB8" w:rsidP="00CF0C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bookmarkStart w:id="0" w:name="_GoBack"/>
      <w:bookmarkEnd w:id="0"/>
      <w:r w:rsidRPr="00CF0CB8">
        <w:rPr>
          <w:rFonts w:ascii="Calibri" w:eastAsia="Times New Roman" w:hAnsi="Calibri" w:cs="Calibri"/>
          <w:color w:val="000000"/>
          <w:lang w:eastAsia="nl-BE"/>
        </w:rPr>
        <w:t>Naam + voornaam: ………………………………………………………………………………………………………………………………</w:t>
      </w:r>
    </w:p>
    <w:p w:rsidR="00CF0CB8" w:rsidRPr="00CF0CB8" w:rsidRDefault="00CF0CB8" w:rsidP="00CF0C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CF0CB8">
        <w:rPr>
          <w:rFonts w:ascii="Calibri" w:eastAsia="Times New Roman" w:hAnsi="Calibri" w:cs="Calibri"/>
          <w:color w:val="000000"/>
          <w:lang w:eastAsia="nl-BE"/>
        </w:rPr>
        <w:t>Adres: ………………………………………………………………………………………………………………………………………………….</w:t>
      </w:r>
    </w:p>
    <w:p w:rsidR="00CF0CB8" w:rsidRDefault="00CF0CB8" w:rsidP="00CF0CB8">
      <w:pPr>
        <w:spacing w:line="240" w:lineRule="auto"/>
        <w:rPr>
          <w:rFonts w:ascii="Calibri" w:eastAsia="Times New Roman" w:hAnsi="Calibri" w:cs="Calibri"/>
          <w:color w:val="000000"/>
          <w:lang w:eastAsia="nl-BE"/>
        </w:rPr>
      </w:pPr>
      <w:r w:rsidRPr="00CF0CB8">
        <w:rPr>
          <w:rFonts w:ascii="Calibri" w:eastAsia="Times New Roman" w:hAnsi="Calibri" w:cs="Calibri"/>
          <w:color w:val="000000"/>
          <w:lang w:eastAsia="nl-BE"/>
        </w:rPr>
        <w:t>Geboortedatum: ……../………./……………….</w:t>
      </w:r>
    </w:p>
    <w:p w:rsidR="00CF0CB8" w:rsidRPr="00CF0CB8" w:rsidRDefault="00CF0CB8" w:rsidP="00CF0C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>
        <w:rPr>
          <w:rFonts w:ascii="Calibri" w:eastAsia="Times New Roman" w:hAnsi="Calibri" w:cs="Calibri"/>
          <w:color w:val="000000"/>
          <w:lang w:eastAsia="nl-BE"/>
        </w:rPr>
        <w:t>Afdeling:……………………………………………………………………………………………………………………………………………..</w:t>
      </w:r>
    </w:p>
    <w:p w:rsidR="00CF0CB8" w:rsidRPr="00CF0CB8" w:rsidRDefault="00CF0CB8" w:rsidP="00CF0C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>
        <w:rPr>
          <w:rFonts w:ascii="Calibri" w:eastAsia="Times New Roman" w:hAnsi="Calibri" w:cs="Calibri"/>
          <w:color w:val="000000"/>
          <w:lang w:eastAsia="nl-BE"/>
        </w:rPr>
        <w:t>E</w:t>
      </w:r>
      <w:r w:rsidRPr="00CF0CB8">
        <w:rPr>
          <w:rFonts w:ascii="Calibri" w:eastAsia="Times New Roman" w:hAnsi="Calibri" w:cs="Calibri"/>
          <w:color w:val="000000"/>
          <w:lang w:eastAsia="nl-BE"/>
        </w:rPr>
        <w:t>-mailadressen ouders: ……………………………………………………………………………………………………………………….</w:t>
      </w:r>
    </w:p>
    <w:p w:rsidR="00CF0CB8" w:rsidRPr="00CF0CB8" w:rsidRDefault="00CF0CB8" w:rsidP="00CF0C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CF0CB8">
        <w:rPr>
          <w:rFonts w:ascii="Calibri" w:eastAsia="Times New Roman" w:hAnsi="Calibri" w:cs="Calibri"/>
          <w:color w:val="000000"/>
          <w:lang w:eastAsia="nl-BE"/>
        </w:rPr>
        <w:tab/>
      </w:r>
      <w:r w:rsidRPr="00CF0CB8">
        <w:rPr>
          <w:rFonts w:ascii="Calibri" w:eastAsia="Times New Roman" w:hAnsi="Calibri" w:cs="Calibri"/>
          <w:color w:val="000000"/>
          <w:lang w:eastAsia="nl-BE"/>
        </w:rPr>
        <w:tab/>
        <w:t xml:space="preserve">        </w:t>
      </w:r>
      <w:r w:rsidRPr="00CF0CB8">
        <w:rPr>
          <w:rFonts w:ascii="Calibri" w:eastAsia="Times New Roman" w:hAnsi="Calibri" w:cs="Calibri"/>
          <w:color w:val="000000"/>
          <w:lang w:eastAsia="nl-BE"/>
        </w:rPr>
        <w:tab/>
        <w:t>……………………………………………………………………………………………………………………….</w:t>
      </w:r>
    </w:p>
    <w:p w:rsidR="00CF0CB8" w:rsidRPr="00CF0CB8" w:rsidRDefault="00CF0CB8" w:rsidP="00CF0C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CF0CB8">
        <w:rPr>
          <w:rFonts w:ascii="Calibri" w:eastAsia="Times New Roman" w:hAnsi="Calibri" w:cs="Calibri"/>
          <w:color w:val="000000"/>
          <w:lang w:eastAsia="nl-BE"/>
        </w:rPr>
        <w:t>Telefoonnummer moeder: ……………../…………………………………………….</w:t>
      </w:r>
    </w:p>
    <w:p w:rsidR="00CF0CB8" w:rsidRPr="00CF0CB8" w:rsidRDefault="00CF0CB8" w:rsidP="00CF0C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CF0CB8">
        <w:rPr>
          <w:rFonts w:ascii="Calibri" w:eastAsia="Times New Roman" w:hAnsi="Calibri" w:cs="Calibri"/>
          <w:color w:val="000000"/>
          <w:lang w:eastAsia="nl-BE"/>
        </w:rPr>
        <w:t>Telefoonnummer vader: ……………../…………………………………………….</w:t>
      </w:r>
    </w:p>
    <w:p w:rsidR="00CF0CB8" w:rsidRPr="00CF0CB8" w:rsidRDefault="00CF0CB8" w:rsidP="00CF0C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CF0CB8">
        <w:rPr>
          <w:rFonts w:ascii="Calibri" w:eastAsia="Times New Roman" w:hAnsi="Calibri" w:cs="Calibri"/>
          <w:color w:val="000000"/>
          <w:lang w:eastAsia="nl-BE"/>
        </w:rPr>
        <w:t xml:space="preserve">Extra info: </w:t>
      </w:r>
    </w:p>
    <w:p w:rsidR="00CF0CB8" w:rsidRPr="00CF0CB8" w:rsidRDefault="00CF0CB8" w:rsidP="00CF0C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CF0CB8">
        <w:rPr>
          <w:rFonts w:ascii="Calibri" w:eastAsia="Times New Roman" w:hAnsi="Calibri" w:cs="Calibri"/>
          <w:color w:val="000000"/>
          <w:lang w:eastAsia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F0CB8" w:rsidRPr="00CF0CB8" w:rsidRDefault="00CF0CB8" w:rsidP="00CF0CB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CF0CB8">
        <w:rPr>
          <w:rFonts w:ascii="Calibri" w:eastAsia="Times New Roman" w:hAnsi="Calibri" w:cs="Calibri"/>
          <w:color w:val="000000"/>
          <w:lang w:eastAsia="nl-BE"/>
        </w:rPr>
        <w:t>Handtekening ouder</w:t>
      </w:r>
    </w:p>
    <w:p w:rsidR="00CF0CB8" w:rsidRPr="00CF0CB8" w:rsidRDefault="00CF0CB8" w:rsidP="00CF0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:rsidR="00CF0CB8" w:rsidRPr="00CF0CB8" w:rsidRDefault="00CF0CB8" w:rsidP="00CF0CB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CF0CB8">
        <w:rPr>
          <w:rFonts w:ascii="Calibri" w:eastAsia="Times New Roman" w:hAnsi="Calibri" w:cs="Calibri"/>
          <w:color w:val="000000"/>
          <w:lang w:eastAsia="nl-BE"/>
        </w:rPr>
        <w:t>………………………………………………………….</w:t>
      </w:r>
    </w:p>
    <w:p w:rsidR="001922A5" w:rsidRDefault="001922A5"/>
    <w:sectPr w:rsidR="00192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CB8"/>
    <w:rsid w:val="001922A5"/>
    <w:rsid w:val="006F34A1"/>
    <w:rsid w:val="009F2666"/>
    <w:rsid w:val="00CD0888"/>
    <w:rsid w:val="00CF0CB8"/>
    <w:rsid w:val="00DC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73E7D"/>
  <w15:chartTrackingRefBased/>
  <w15:docId w15:val="{C51B0DBC-E632-408A-86A6-738E9FF2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CF0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apple-tab-span">
    <w:name w:val="apple-tab-span"/>
    <w:basedOn w:val="Standaardalinea-lettertype"/>
    <w:rsid w:val="00CF0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9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6D71C931</Template>
  <TotalTime>9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Chiro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De Cnaep</dc:creator>
  <cp:keywords/>
  <dc:description/>
  <cp:lastModifiedBy>Nele De Cnaep</cp:lastModifiedBy>
  <cp:revision>2</cp:revision>
  <dcterms:created xsi:type="dcterms:W3CDTF">2019-04-02T14:01:00Z</dcterms:created>
  <dcterms:modified xsi:type="dcterms:W3CDTF">2019-04-04T13:35:00Z</dcterms:modified>
</cp:coreProperties>
</file>