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E9" w:rsidRPr="00955DE9" w:rsidRDefault="00955DE9" w:rsidP="00955DE9">
      <w:pPr>
        <w:spacing w:after="0" w:line="240" w:lineRule="atLeast"/>
        <w:outlineLvl w:val="0"/>
        <w:rPr>
          <w:rFonts w:ascii="Comic Sans MS" w:eastAsia="Times New Roman" w:hAnsi="Comic Sans MS" w:cs="Arial"/>
          <w:b/>
          <w:bCs/>
          <w:color w:val="E84045"/>
          <w:kern w:val="36"/>
          <w:sz w:val="82"/>
          <w:szCs w:val="82"/>
          <w:lang w:eastAsia="nl-BE"/>
        </w:rPr>
      </w:pPr>
      <w:r w:rsidRPr="00955DE9">
        <w:rPr>
          <w:rFonts w:ascii="Comic Sans MS" w:eastAsia="Times New Roman" w:hAnsi="Comic Sans MS" w:cs="Arial"/>
          <w:b/>
          <w:bCs/>
          <w:color w:val="E84045"/>
          <w:kern w:val="36"/>
          <w:sz w:val="82"/>
          <w:szCs w:val="82"/>
          <w:lang w:eastAsia="nl-BE"/>
        </w:rPr>
        <w:t>Bivaklied</w:t>
      </w:r>
    </w:p>
    <w:p w:rsidR="00955DE9" w:rsidRDefault="00955DE9" w:rsidP="00955DE9">
      <w:pPr>
        <w:spacing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</w:p>
    <w:p w:rsidR="00955DE9" w:rsidRDefault="00955DE9" w:rsidP="00955DE9">
      <w:pPr>
        <w:spacing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>Leven op het ritme van de wind en van de zon,</w:t>
      </w:r>
    </w:p>
    <w:p w:rsidR="00955DE9" w:rsidRPr="00955DE9" w:rsidRDefault="00955DE9" w:rsidP="00955DE9">
      <w:pPr>
        <w:spacing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>zingen op de melodie van bos en beek en bron.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Slapen met 't getrommel van de regen op het dak,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ontwaken met de morgendauw : we zijn weer op bivak.</w:t>
      </w:r>
    </w:p>
    <w:p w:rsidR="00955DE9" w:rsidRPr="00955DE9" w:rsidRDefault="00955DE9" w:rsidP="00955DE9">
      <w:pPr>
        <w:spacing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>Ieder die ons ziet kijkt raar,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wat niet kon, dat wordt hier waar.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Vreemd wordt vriend en klein is groot;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in onze ploeg valt geen een uit de boot.</w:t>
      </w:r>
    </w:p>
    <w:p w:rsidR="00955DE9" w:rsidRPr="00955DE9" w:rsidRDefault="00955DE9" w:rsidP="00955DE9">
      <w:pPr>
        <w:spacing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>Trek er mee op uit, breek grenzen open;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samenspel wordt teken om te hopen.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Vlieg erin, doe mee, en blijf niet staan;</w:t>
      </w: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br/>
        <w:t>een nieuwe wereld roept om door te gaan.</w:t>
      </w:r>
    </w:p>
    <w:p w:rsidR="00955DE9" w:rsidRPr="00955DE9" w:rsidRDefault="00955DE9" w:rsidP="00955DE9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bCs/>
          <w:color w:val="011420"/>
          <w:sz w:val="26"/>
          <w:szCs w:val="26"/>
          <w:lang w:val="en-US" w:eastAsia="nl-BE"/>
        </w:rPr>
      </w:pPr>
      <w:r w:rsidRPr="00955DE9">
        <w:rPr>
          <w:rFonts w:ascii="Arial" w:eastAsia="Times New Roman" w:hAnsi="Arial" w:cs="Arial"/>
          <w:b/>
          <w:bCs/>
          <w:color w:val="011420"/>
          <w:sz w:val="26"/>
          <w:szCs w:val="26"/>
          <w:lang w:val="en-US" w:eastAsia="nl-BE"/>
        </w:rPr>
        <w:t>Text by</w:t>
      </w:r>
    </w:p>
    <w:p w:rsidR="00955DE9" w:rsidRPr="00955DE9" w:rsidRDefault="00955DE9" w:rsidP="00955DE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11420"/>
          <w:sz w:val="26"/>
          <w:szCs w:val="26"/>
          <w:lang w:val="en-US"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val="en-US" w:eastAsia="nl-BE"/>
        </w:rPr>
        <w:t>Carlos Desoete</w:t>
      </w:r>
    </w:p>
    <w:p w:rsidR="00955DE9" w:rsidRPr="00955DE9" w:rsidRDefault="00955DE9" w:rsidP="00955DE9">
      <w:pPr>
        <w:shd w:val="clear" w:color="auto" w:fill="FDFDFD"/>
        <w:spacing w:after="0" w:line="240" w:lineRule="auto"/>
        <w:rPr>
          <w:rFonts w:ascii="Arial" w:eastAsia="Times New Roman" w:hAnsi="Arial" w:cs="Arial"/>
          <w:b/>
          <w:bCs/>
          <w:color w:val="011420"/>
          <w:sz w:val="26"/>
          <w:szCs w:val="26"/>
          <w:lang w:val="en-US" w:eastAsia="nl-BE"/>
        </w:rPr>
      </w:pPr>
      <w:r w:rsidRPr="00955DE9">
        <w:rPr>
          <w:rFonts w:ascii="Arial" w:eastAsia="Times New Roman" w:hAnsi="Arial" w:cs="Arial"/>
          <w:b/>
          <w:bCs/>
          <w:color w:val="011420"/>
          <w:sz w:val="26"/>
          <w:szCs w:val="26"/>
          <w:lang w:val="en-US" w:eastAsia="nl-BE"/>
        </w:rPr>
        <w:t>Music by</w:t>
      </w:r>
    </w:p>
    <w:p w:rsidR="00955DE9" w:rsidRPr="00955DE9" w:rsidRDefault="00955DE9" w:rsidP="00955DE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11420"/>
          <w:sz w:val="26"/>
          <w:szCs w:val="26"/>
          <w:lang w:eastAsia="nl-BE"/>
        </w:rPr>
      </w:pPr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 xml:space="preserve">Carlos </w:t>
      </w:r>
      <w:proofErr w:type="spellStart"/>
      <w:r w:rsidRPr="00955DE9">
        <w:rPr>
          <w:rFonts w:ascii="Arial" w:eastAsia="Times New Roman" w:hAnsi="Arial" w:cs="Arial"/>
          <w:color w:val="011420"/>
          <w:sz w:val="26"/>
          <w:szCs w:val="26"/>
          <w:lang w:eastAsia="nl-BE"/>
        </w:rPr>
        <w:t>Desoete</w:t>
      </w:r>
      <w:proofErr w:type="spellEnd"/>
    </w:p>
    <w:p w:rsidR="004D41A6" w:rsidRDefault="004D41A6">
      <w:bookmarkStart w:id="0" w:name="_GoBack"/>
      <w:bookmarkEnd w:id="0"/>
    </w:p>
    <w:sectPr w:rsidR="004D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D"/>
    <w:rsid w:val="004D41A6"/>
    <w:rsid w:val="005B03ED"/>
    <w:rsid w:val="009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1DD4"/>
  <w15:chartTrackingRefBased/>
  <w15:docId w15:val="{DD42F320-F4AB-428C-B233-61DC3F9B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55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DE9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field">
    <w:name w:val="field"/>
    <w:basedOn w:val="Standaardalinea-lettertype"/>
    <w:rsid w:val="00955DE9"/>
  </w:style>
  <w:style w:type="paragraph" w:styleId="Normaalweb">
    <w:name w:val="Normal (Web)"/>
    <w:basedOn w:val="Standaard"/>
    <w:uiPriority w:val="99"/>
    <w:semiHidden/>
    <w:unhideWhenUsed/>
    <w:rsid w:val="0095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FA37F478AE42BF98E6513A0C47D4" ma:contentTypeVersion="14" ma:contentTypeDescription="Een nieuw document maken." ma:contentTypeScope="" ma:versionID="7f70d6ea08f93795786c55a1e141432c">
  <xsd:schema xmlns:xsd="http://www.w3.org/2001/XMLSchema" xmlns:xs="http://www.w3.org/2001/XMLSchema" xmlns:p="http://schemas.microsoft.com/office/2006/metadata/properties" xmlns:ns2="8693b507-f33a-4145-bd35-5faf7a9730db" xmlns:ns3="5625395e-b11b-434a-b285-94eeb9bad624" targetNamespace="http://schemas.microsoft.com/office/2006/metadata/properties" ma:root="true" ma:fieldsID="c4b8bc2b2a4b3168f606d9627919c9cd" ns2:_="" ns3:_="">
    <xsd:import namespace="8693b507-f33a-4145-bd35-5faf7a9730db"/>
    <xsd:import namespace="5625395e-b11b-434a-b285-94eeb9bad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Redactie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b507-f33a-4145-bd35-5faf7a97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395e-b11b-434a-b285-94eeb9bad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Redactiestatus" ma:index="20" nillable="true" ma:displayName="Redactiestatus" ma:default="Klaar voor eindredactie" ma:format="Dropdown" ma:internalName="Redactiestatus">
      <xsd:simpleType>
        <xsd:restriction base="dms:Choice">
          <xsd:enumeration value="Klaar voor eindredactie"/>
          <xsd:enumeration value="Klaar voor taalcorrectie"/>
          <xsd:enumeration value="Bevat nog vragen"/>
          <xsd:enumeration value="Klaar voor lay-ou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dactiestatus xmlns="5625395e-b11b-434a-b285-94eeb9bad624">Klaar voor eindredactie</Redactiestatus>
  </documentManagement>
</p:properties>
</file>

<file path=customXml/itemProps1.xml><?xml version="1.0" encoding="utf-8"?>
<ds:datastoreItem xmlns:ds="http://schemas.openxmlformats.org/officeDocument/2006/customXml" ds:itemID="{F90D6DEF-9127-4539-A485-30CC19A25040}"/>
</file>

<file path=customXml/itemProps2.xml><?xml version="1.0" encoding="utf-8"?>
<ds:datastoreItem xmlns:ds="http://schemas.openxmlformats.org/officeDocument/2006/customXml" ds:itemID="{B488E043-8E62-4F8E-83E7-E7B0C6589CC2}"/>
</file>

<file path=customXml/itemProps3.xml><?xml version="1.0" encoding="utf-8"?>
<ds:datastoreItem xmlns:ds="http://schemas.openxmlformats.org/officeDocument/2006/customXml" ds:itemID="{1E7EAE2C-C9C5-4F47-B109-32AB2E1CD03F}"/>
</file>

<file path=docProps/app.xml><?xml version="1.0" encoding="utf-8"?>
<Properties xmlns="http://schemas.openxmlformats.org/officeDocument/2006/extended-properties" xmlns:vt="http://schemas.openxmlformats.org/officeDocument/2006/docPropsVTypes">
  <Template>8CA6E6B</Template>
  <TotalTime>1</TotalTime>
  <Pages>1</Pages>
  <Words>85</Words>
  <Characters>471</Characters>
  <Application>Microsoft Office Word</Application>
  <DocSecurity>0</DocSecurity>
  <Lines>3</Lines>
  <Paragraphs>1</Paragraphs>
  <ScaleCrop>false</ScaleCrop>
  <Company>Chiro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Vanhee</dc:creator>
  <cp:keywords/>
  <dc:description/>
  <cp:lastModifiedBy>Elias Vanhee</cp:lastModifiedBy>
  <cp:revision>2</cp:revision>
  <dcterms:created xsi:type="dcterms:W3CDTF">2020-01-08T15:48:00Z</dcterms:created>
  <dcterms:modified xsi:type="dcterms:W3CDTF">2020-01-08T15:49:00Z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0x010100B652FA37F478AE42BF98E6513A0C47D4</vt:lpwstr>
  </property>
  <property fmtid="{D5CDD505-2E9C-101B-9397-08002B2CF9AE}" pid="3" name="Order">
    <vt:r8>5305800</vt:r8>
  </property>
</Properties>
</file>